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527E1" w14:textId="77777777" w:rsidR="006C193C" w:rsidRDefault="006C193C" w:rsidP="006C19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</w:p>
    <w:p w14:paraId="33A4ADC3" w14:textId="77777777" w:rsidR="006C193C" w:rsidRPr="00F50A05" w:rsidRDefault="006C193C" w:rsidP="006C193C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F50A05">
        <w:rPr>
          <w:rFonts w:ascii="Arial" w:hAnsi="Arial" w:cs="Arial"/>
          <w:b/>
          <w:szCs w:val="20"/>
        </w:rPr>
        <w:t>Table 1. Primer List</w:t>
      </w:r>
    </w:p>
    <w:tbl>
      <w:tblPr>
        <w:tblW w:w="13325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77"/>
        <w:gridCol w:w="1800"/>
        <w:gridCol w:w="10378"/>
      </w:tblGrid>
      <w:tr w:rsidR="006C193C" w:rsidRPr="00F50A05" w14:paraId="0686790B" w14:textId="77777777" w:rsidTr="00B920F1">
        <w:trPr>
          <w:trHeight w:val="360"/>
        </w:trPr>
        <w:tc>
          <w:tcPr>
            <w:tcW w:w="117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AECCD" w14:textId="77777777" w:rsidR="006C193C" w:rsidRPr="00F50A05" w:rsidRDefault="006C193C" w:rsidP="00B920F1">
            <w:pPr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Primer Name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B4B61F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Barcode Sequence</w:t>
            </w:r>
          </w:p>
        </w:tc>
        <w:tc>
          <w:tcPr>
            <w:tcW w:w="1034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942DA" w14:textId="77777777" w:rsidR="006C193C" w:rsidRPr="00F50A05" w:rsidRDefault="006C193C" w:rsidP="00B920F1">
            <w:pPr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Primer Sequence</w:t>
            </w:r>
          </w:p>
        </w:tc>
      </w:tr>
      <w:tr w:rsidR="006C193C" w:rsidRPr="00F50A05" w14:paraId="3C9E3666" w14:textId="77777777" w:rsidTr="00B920F1">
        <w:trPr>
          <w:trHeight w:val="300"/>
        </w:trPr>
        <w:tc>
          <w:tcPr>
            <w:tcW w:w="117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E5849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R1_forward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DD8B0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34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9EAEA2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GAGGGCCTATTTCCCATGATTCCTTCA</w:t>
            </w:r>
          </w:p>
        </w:tc>
      </w:tr>
      <w:tr w:rsidR="006C193C" w:rsidRPr="00F50A05" w14:paraId="704FB429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C99ADB7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R1_reverse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EAA03F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6B672DAA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proofErr w:type="spellStart"/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aacttctcggggactgtgg</w:t>
            </w:r>
            <w:proofErr w:type="spellEnd"/>
          </w:p>
        </w:tc>
      </w:tr>
      <w:tr w:rsidR="006C193C" w:rsidRPr="00F50A05" w14:paraId="232D28C5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CBF8E3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R2_reverse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BBECD0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1CCA6F1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CAAGCAGAAGACGGCATACGAGATGTGACTGGAGTTCAGACGTGTGCTCTTCCGATCTtgccactttttcaagttgataacggact</w:t>
            </w:r>
          </w:p>
        </w:tc>
      </w:tr>
      <w:tr w:rsidR="006C193C" w:rsidRPr="00F50A05" w14:paraId="2824CED1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681D06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24F12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ATCACG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D448164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ATCACG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3B1750F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71EFA93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A7F9A4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CGATGT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C4EEE43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CGATGT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125F5DE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889D84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3B707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TTAGGC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2255658F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TTAGGC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32CE23A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8561419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4DE3B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TGACCA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C26AFA3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TGACCA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325F0184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BEF6EA9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752DF3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ACAGTG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970AB0E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ACAGTG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0B02561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1C9FF19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D4C02E7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GCCAAT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281820D4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GCCAAT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5CC3B308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096D53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7DF2F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CAGATC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BE008EF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CAGATC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58F93118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AB81DA2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55C6FC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ACTTGA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9BFAA68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ACTTGA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3BCA6AA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ADD535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D3007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GATCAG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4C63A71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GATCAG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C2A5EBA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752A8A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1C701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TAGCTT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30544B9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TAGCTT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777FC19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080C02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58E6B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CTTGTA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B98FEE9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CTTGTA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A6B3B15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0F218C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86E93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AGTCAA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EAE291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AGTCAA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E673D30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EC68BD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EF90A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AGTTCC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E8CE62D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AGTTCC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18A91C7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9A3498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49B4C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ATGTCA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6EAA5C70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ATGTCA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57BA46BF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AB5CAB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B2F6F6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CCGTCC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5D1ABD9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CCGTCC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91C72A5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038FFF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5C0031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GTAGAG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2426B54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GTAGAG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2C09FE16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3670AF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31C9CA5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GTGAAA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6BB22388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GTGAAA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EDBA9A2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665583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8F57DE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GTGGCC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CED18C3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GTGGCC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204430EB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C079FE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R2_index19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8EBBC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GTTTCG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DC6D774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GTTTCG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34D5CF0A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3156E8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83F067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CGTACG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4E8DF92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DD0806"/>
                <w:kern w:val="0"/>
                <w:sz w:val="18"/>
                <w:szCs w:val="18"/>
                <w:lang w:eastAsia="en-US"/>
              </w:rPr>
              <w:t>CGTACG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4BA81E3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97474CC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B1787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GAGTGG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A68776D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GAGTGG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C460085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215D3E2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R2_index22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A6E46A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GGTAGC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399BF20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GGTAGC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6AFEBBC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48EDC9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B234E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ACTGAT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2AA4286F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ACTGAT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12258D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5F37B17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C5FB7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ATGAGC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E4DFE51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ATGAGC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25CB345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DB7342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57B1E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ATTCCT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2751A611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ATTCCT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E1AF091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956106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C0B51C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CAAAAG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CF0D4A7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CAAAAG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0E70722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A8BEC13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EC896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CAACTA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16092A8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CAACTA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6C2D3BFF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A095D7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54A92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CACCGG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EEB1910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CACCGG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28573D88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E63A6E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06390A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CACGAT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9C7280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CACGAT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8BA5620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5E04B98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C0E11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CACTCA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1A88AF50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CACTCA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3A57BBE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F86B6B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1D0B1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CAGGCG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B400FA8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CAGGCG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278A8EFC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E890E73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FC373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CATGGC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28DFAA07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CATGGC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588A029D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99C151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3E2E2E2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CATTTT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226E0C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CATTTT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6F5F0C9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1933673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9CA57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CCAACA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F843E83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CCAACA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51B7F60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C72F75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188840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CGGAAT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D3DC0D4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CGGAAT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1FB04AD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AF2512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D211A3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CTAGCT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09F88FC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CTAGCT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13FA7557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933DE84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5EC4192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CTATAC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39C7327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CTATAC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2F7AE40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A7439B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7D7C4C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CTCAGA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1BA5CEB5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CTCAGA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A949296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2E4A57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ABB1E0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TAATCG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3DD39F57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TAATCG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4BAF88E0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0C8775C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597C96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TACAGC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B1765F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TACAGC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63D0D20D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822D29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AF6B7B0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TATAAT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5F1AEEF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TATAAT</w:t>
            </w:r>
            <w:r w:rsidRPr="00F50A05">
              <w:rPr>
                <w:rFonts w:ascii="Arial" w:eastAsia="Times New Roman" w:hAnsi="Arial" w:cs="Arial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5FC1288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D1724A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E5CBAB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TCATTC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19C35762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TCATTC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0294DEA8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25FD3A1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46BACE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TCCCGA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61793937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TCCCGA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7A72B642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42E872F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804D9BD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TCGAAG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5D21F2F6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TCGAAG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  <w:tr w:rsidR="006C193C" w:rsidRPr="00F50A05" w14:paraId="24B90EB3" w14:textId="77777777" w:rsidTr="00B920F1">
        <w:trPr>
          <w:trHeight w:val="30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DC6FB9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R2_index45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AE7BD6" w14:textId="77777777" w:rsidR="006C193C" w:rsidRPr="00F50A05" w:rsidRDefault="006C193C" w:rsidP="006742C2">
            <w:pPr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TCGGCA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41D1B27C" w14:textId="77777777" w:rsidR="006C193C" w:rsidRPr="00F50A05" w:rsidRDefault="006C193C" w:rsidP="006742C2">
            <w:pPr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AATGATACGGCGACCACCGAGATCTACACTCTTTCCCTACACGACGCTCTTCCGATCT</w:t>
            </w:r>
            <w:r w:rsidRPr="00F50A05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TCGGCA</w:t>
            </w:r>
            <w:r w:rsidRPr="00F50A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tcttgtggaaaggacgaaacaccg</w:t>
            </w:r>
          </w:p>
        </w:tc>
      </w:tr>
    </w:tbl>
    <w:p w14:paraId="6A759FB9" w14:textId="77777777" w:rsidR="006C193C" w:rsidRPr="00FB4705" w:rsidRDefault="006C193C" w:rsidP="006C193C">
      <w:pPr>
        <w:snapToGrid w:val="0"/>
        <w:spacing w:line="360" w:lineRule="auto"/>
        <w:jc w:val="both"/>
        <w:rPr>
          <w:rFonts w:ascii="Arial" w:hAnsi="Arial" w:cs="Arial"/>
          <w:i/>
          <w:szCs w:val="20"/>
        </w:rPr>
      </w:pPr>
      <w:r w:rsidRPr="00FB4705">
        <w:rPr>
          <w:rFonts w:ascii="Arial" w:hAnsi="Arial" w:cs="Arial"/>
          <w:i/>
          <w:szCs w:val="20"/>
        </w:rPr>
        <w:t>Note: the R2_reverse and R2_IndexX primers are HPLC-</w:t>
      </w:r>
      <w:proofErr w:type="spellStart"/>
      <w:r w:rsidRPr="00FB4705">
        <w:rPr>
          <w:rFonts w:ascii="Arial" w:hAnsi="Arial" w:cs="Arial"/>
          <w:i/>
          <w:szCs w:val="20"/>
        </w:rPr>
        <w:t>purifed</w:t>
      </w:r>
      <w:proofErr w:type="spellEnd"/>
      <w:r w:rsidRPr="00FB4705">
        <w:rPr>
          <w:rFonts w:ascii="Arial" w:hAnsi="Arial" w:cs="Arial"/>
          <w:i/>
          <w:szCs w:val="20"/>
        </w:rPr>
        <w:t xml:space="preserve"> (i.e., </w:t>
      </w:r>
      <w:proofErr w:type="spellStart"/>
      <w:r w:rsidRPr="00FB4705">
        <w:rPr>
          <w:rFonts w:ascii="Arial" w:hAnsi="Arial" w:cs="Arial"/>
          <w:i/>
          <w:szCs w:val="20"/>
        </w:rPr>
        <w:t>Ultramers</w:t>
      </w:r>
      <w:proofErr w:type="spellEnd"/>
      <w:r w:rsidRPr="00FB4705">
        <w:rPr>
          <w:rFonts w:ascii="Arial" w:hAnsi="Arial" w:cs="Arial"/>
          <w:i/>
          <w:szCs w:val="20"/>
        </w:rPr>
        <w:t xml:space="preserve"> from IDT Technologies)</w:t>
      </w:r>
    </w:p>
    <w:sectPr w:rsidR="006C193C" w:rsidRPr="00FB4705" w:rsidSect="006C193C">
      <w:headerReference w:type="default" r:id="rId8"/>
      <w:footerReference w:type="default" r:id="rId9"/>
      <w:pgSz w:w="16838" w:h="11906" w:orient="landscape"/>
      <w:pgMar w:top="1418" w:right="1843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F6FA" w14:textId="77777777" w:rsidR="00DA2AB8" w:rsidRDefault="00DA2AB8" w:rsidP="002E6CD6">
      <w:r>
        <w:separator/>
      </w:r>
    </w:p>
  </w:endnote>
  <w:endnote w:type="continuationSeparator" w:id="0">
    <w:p w14:paraId="1D5573E6" w14:textId="77777777" w:rsidR="00DA2AB8" w:rsidRDefault="00DA2AB8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B920F1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20FB" w14:textId="77777777" w:rsidR="00DA2AB8" w:rsidRDefault="00DA2AB8" w:rsidP="002E6CD6">
      <w:r>
        <w:separator/>
      </w:r>
    </w:p>
  </w:footnote>
  <w:footnote w:type="continuationSeparator" w:id="0">
    <w:p w14:paraId="6A0FAC32" w14:textId="77777777" w:rsidR="00DA2AB8" w:rsidRDefault="00DA2AB8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12A05A0E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</w:t>
    </w:r>
    <w:r w:rsidR="006C193C">
      <w:rPr>
        <w:sz w:val="18"/>
        <w:szCs w:val="18"/>
        <w:lang w:val="es-ES_tradnl"/>
      </w:rPr>
      <w:t xml:space="preserve">                              </w:t>
    </w:r>
    <w:r>
      <w:rPr>
        <w:sz w:val="18"/>
        <w:szCs w:val="18"/>
        <w:lang w:val="es-ES_tradnl"/>
      </w:rPr>
      <w:t xml:space="preserve">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5700610D" w:rsidR="005312FA" w:rsidRPr="00EC5F7D" w:rsidRDefault="006C193C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C70B26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www.bio-protocol.org/e3614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5700610D" w:rsidR="005312FA" w:rsidRPr="00EC5F7D" w:rsidRDefault="006C193C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C70B26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www.bio-protocol.org/e3614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</w:t>
    </w:r>
    <w:r w:rsidR="006C193C">
      <w:rPr>
        <w:sz w:val="18"/>
        <w:szCs w:val="18"/>
        <w:lang w:val="es-ES_tradnl"/>
      </w:rPr>
      <w:t xml:space="preserve">                   </w:t>
    </w:r>
    <w:r>
      <w:rPr>
        <w:sz w:val="18"/>
        <w:szCs w:val="18"/>
        <w:lang w:val="es-ES_tradnl"/>
      </w:rPr>
      <w:t xml:space="preserve">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37131D9A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6C19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09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6C19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3614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3DCD8170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6C19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37131D9A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6C19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09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6C19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3614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3DCD8170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6C193C">
                      <w:rPr>
                        <w:rFonts w:ascii="Arial" w:hAnsi="Arial" w:cs="Arial"/>
                        <w:sz w:val="16"/>
                        <w:szCs w:val="16"/>
                      </w:rPr>
                      <w:t>3614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193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0F1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AB8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614" TargetMode="External"/><Relationship Id="rId2" Type="http://schemas.openxmlformats.org/officeDocument/2006/relationships/hyperlink" Target="http://www.bio-protocol.org/e361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DB00-B775-478D-9EB7-984CA6B0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6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5186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9</cp:revision>
  <cp:lastPrinted>2017-08-29T14:01:00Z</cp:lastPrinted>
  <dcterms:created xsi:type="dcterms:W3CDTF">2019-08-09T08:39:00Z</dcterms:created>
  <dcterms:modified xsi:type="dcterms:W3CDTF">2020-04-10T06:37:00Z</dcterms:modified>
</cp:coreProperties>
</file>